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93"/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1150"/>
        <w:gridCol w:w="1150"/>
        <w:gridCol w:w="1557"/>
        <w:gridCol w:w="1557"/>
        <w:gridCol w:w="1572"/>
      </w:tblGrid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Particulier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Particulier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Bedrijfsdonateur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Bedrijfsdonateur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Bedrijfsdonateur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I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Investering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p/ </w:t>
            </w: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jaar</w:t>
            </w:r>
            <w:proofErr w:type="spellEnd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€25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€50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€100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€250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€1.000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val="nl-NL" w:eastAsia="en-GB"/>
              </w:rPr>
              <w:t>Gratis bijwonen van openingen van tentoonstellingen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nl-NL"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 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Digitale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nieuwsbrief</w:t>
            </w:r>
            <w:proofErr w:type="spellEnd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val="nl-NL" w:eastAsia="en-GB"/>
              </w:rPr>
              <w:t>Toegang tot evenementen en lezingen van Museum Tot Zover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val="nl-NL" w:eastAsia="en-GB"/>
              </w:rPr>
              <w:t> </w:t>
            </w: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50%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korting</w:t>
            </w:r>
            <w:proofErr w:type="spellEnd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Gratis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Gratis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Gratis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Gratis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Toegang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tot museum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5x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entreebewijs</w:t>
            </w:r>
            <w:proofErr w:type="spellEnd"/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Gratis* + 5x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entreebewijs</w:t>
            </w:r>
            <w:proofErr w:type="spellEnd"/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10x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entreebewijs</w:t>
            </w:r>
            <w:proofErr w:type="spellEnd"/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Gratis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voor</w:t>
            </w:r>
            <w:proofErr w:type="spellEnd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personeel</w:t>
            </w:r>
            <w:proofErr w:type="spellEnd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Gratis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voor</w:t>
            </w:r>
            <w:proofErr w:type="spellEnd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personeel</w:t>
            </w:r>
            <w:proofErr w:type="spellEnd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*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val="nl-NL" w:eastAsia="en-GB"/>
              </w:rPr>
              <w:t>Ruimte huren voor uw bedrijfs- evenement of - uitje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val="nl-NL" w:eastAsia="en-GB"/>
              </w:rPr>
              <w:t> </w:t>
            </w: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 Met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korting</w:t>
            </w:r>
            <w:proofErr w:type="spellEnd"/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 Met 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korting</w:t>
            </w:r>
            <w:proofErr w:type="spellEnd"/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val="nl-NL" w:eastAsia="en-GB"/>
              </w:rPr>
              <w:t> Rondleiding voor een groep (max. 15 personen)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val="nl-NL" w:eastAsia="en-GB"/>
              </w:rPr>
              <w:t> </w:t>
            </w: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val="nl-NL" w:eastAsia="en-GB"/>
              </w:rPr>
              <w:t>Grote korting (u betaalt €20 i.p.v. €108)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4"/>
                <w:szCs w:val="24"/>
                <w:lang w:eastAsia="en-GB"/>
              </w:rPr>
              <w:t>Gratis (</w:t>
            </w:r>
            <w:proofErr w:type="spellStart"/>
            <w:r w:rsidRPr="006E5C82">
              <w:rPr>
                <w:rFonts w:eastAsia="Times New Roman" w:cs="Times New Roman"/>
                <w:sz w:val="24"/>
                <w:szCs w:val="24"/>
                <w:lang w:eastAsia="en-GB"/>
              </w:rPr>
              <w:t>t.w.v</w:t>
            </w:r>
            <w:proofErr w:type="spellEnd"/>
            <w:r w:rsidRPr="006E5C82">
              <w:rPr>
                <w:rFonts w:eastAsia="Times New Roman" w:cs="Times New Roman"/>
                <w:sz w:val="24"/>
                <w:szCs w:val="24"/>
                <w:lang w:eastAsia="en-GB"/>
              </w:rPr>
              <w:t>. €108)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Gratis (</w:t>
            </w:r>
            <w:proofErr w:type="spellStart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t.w.v</w:t>
            </w:r>
            <w:proofErr w:type="spellEnd"/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. €108)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val="nl-NL" w:eastAsia="en-GB"/>
              </w:rPr>
              <w:t>Vermelding op uw eigen website 'donateur van Museum Tot Zover' 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val="nl-NL" w:eastAsia="en-GB"/>
              </w:rPr>
              <w:t> </w:t>
            </w: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Vermelding</w:t>
            </w:r>
            <w:proofErr w:type="spellEnd"/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op totzover.nl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-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</w:tr>
      <w:tr w:rsidR="006E5C82" w:rsidRPr="00C117A7" w:rsidTr="006E5C82">
        <w:trPr>
          <w:tblCellSpacing w:w="15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GB"/>
              </w:rPr>
            </w:pPr>
            <w:r w:rsidRPr="006E5C82">
              <w:rPr>
                <w:rFonts w:eastAsia="Times New Roman" w:cs="Times New Roman"/>
                <w:b/>
                <w:bCs/>
                <w:sz w:val="20"/>
                <w:szCs w:val="20"/>
                <w:lang w:val="nl-NL" w:eastAsia="en-GB"/>
              </w:rPr>
              <w:t> Kans op boekenpakket t.w.v. €100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val="nl-NL"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C82" w:rsidRPr="006E5C82" w:rsidRDefault="006E5C82" w:rsidP="006E5C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C8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r w:rsidRPr="006E5C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√</w:t>
            </w:r>
          </w:p>
        </w:tc>
      </w:tr>
    </w:tbl>
    <w:p w:rsidR="00094FC0" w:rsidRPr="006E5C82" w:rsidRDefault="006E5C82">
      <w:pPr>
        <w:rPr>
          <w:b/>
        </w:rPr>
      </w:pPr>
      <w:proofErr w:type="spellStart"/>
      <w:r w:rsidRPr="006E5C82">
        <w:rPr>
          <w:b/>
          <w:highlight w:val="yellow"/>
        </w:rPr>
        <w:t>Voordelen</w:t>
      </w:r>
      <w:proofErr w:type="spellEnd"/>
      <w:r w:rsidRPr="006E5C82">
        <w:rPr>
          <w:b/>
          <w:highlight w:val="yellow"/>
        </w:rPr>
        <w:t xml:space="preserve"> </w:t>
      </w:r>
      <w:proofErr w:type="spellStart"/>
      <w:r w:rsidRPr="006E5C82">
        <w:rPr>
          <w:b/>
          <w:highlight w:val="yellow"/>
        </w:rPr>
        <w:t>donateurs</w:t>
      </w:r>
      <w:bookmarkStart w:id="0" w:name="_GoBack"/>
      <w:bookmarkEnd w:id="0"/>
      <w:proofErr w:type="spellEnd"/>
    </w:p>
    <w:sectPr w:rsidR="00094FC0" w:rsidRPr="006E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82"/>
    <w:rsid w:val="00094FC0"/>
    <w:rsid w:val="006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5C82"/>
    <w:pPr>
      <w:spacing w:after="160" w:line="259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5C82"/>
    <w:pPr>
      <w:spacing w:after="160" w:line="259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4CB7FFAE.dotm</Template>
  <TotalTime>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2017-06-20T13:32:00Z</dcterms:created>
  <dcterms:modified xsi:type="dcterms:W3CDTF">2017-06-20T13:40:00Z</dcterms:modified>
</cp:coreProperties>
</file>